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721" w:tblpY="-660"/>
        <w:tblW w:w="5073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3603"/>
        <w:gridCol w:w="627"/>
        <w:gridCol w:w="6728"/>
      </w:tblGrid>
      <w:tr w:rsidR="00A228AC" w14:paraId="70F138FB" w14:textId="77777777" w:rsidTr="007E1929">
        <w:trPr>
          <w:trHeight w:val="14043"/>
        </w:trPr>
        <w:tc>
          <w:tcPr>
            <w:tcW w:w="3603" w:type="dxa"/>
          </w:tcPr>
          <w:p w14:paraId="362E9591" w14:textId="77777777" w:rsidR="00A228AC" w:rsidRDefault="00A228AC" w:rsidP="002324B5">
            <w:pPr>
              <w:contextualSpacing/>
            </w:pPr>
          </w:p>
          <w:p w14:paraId="342CB7B0" w14:textId="1D2C2DEB" w:rsidR="00A228AC" w:rsidRPr="001C3C6A" w:rsidRDefault="003422F1" w:rsidP="002324B5">
            <w:pPr>
              <w:contextualSpacing/>
              <w:rPr>
                <w:b/>
                <w:bCs/>
                <w:color w:val="355D7E" w:themeColor="accent1" w:themeShade="80"/>
                <w:sz w:val="22"/>
                <w:szCs w:val="22"/>
              </w:rPr>
            </w:pPr>
            <w:r>
              <w:rPr>
                <w:b/>
                <w:bCs/>
                <w:color w:val="355D7E" w:themeColor="accent1" w:themeShade="80"/>
                <w:sz w:val="22"/>
                <w:szCs w:val="22"/>
              </w:rPr>
              <w:t>ABOUT ME</w:t>
            </w:r>
          </w:p>
          <w:p w14:paraId="07CD3F2E" w14:textId="4FCC9A8A" w:rsidR="00223FEF" w:rsidRDefault="00D77B30" w:rsidP="002324B5">
            <w:pPr>
              <w:pStyle w:val="Heading3"/>
              <w:rPr>
                <w:rFonts w:ascii="Open Sans" w:eastAsiaTheme="minorEastAsia" w:hAnsi="Open Sans" w:cs="Open Sans"/>
                <w:b w:val="0"/>
                <w:caps w:val="0"/>
                <w:color w:val="384347"/>
                <w:sz w:val="18"/>
                <w:szCs w:val="18"/>
                <w:shd w:val="clear" w:color="auto" w:fill="FFFFFF"/>
              </w:rPr>
            </w:pPr>
            <w:r>
              <w:rPr>
                <w:rFonts w:ascii="Open Sans" w:eastAsiaTheme="minorEastAsia" w:hAnsi="Open Sans" w:cs="Open Sans"/>
                <w:b w:val="0"/>
                <w:caps w:val="0"/>
                <w:color w:val="384347"/>
                <w:sz w:val="18"/>
                <w:szCs w:val="18"/>
                <w:shd w:val="clear" w:color="auto" w:fill="FFFFFF"/>
              </w:rPr>
              <w:t>Experienced Marketer / SEO / Creator /Web Developer specializing in site architecture, content, experience, and organic search across digital channels with a focused perspective of content, connectivity, structured data and digital strategies for visibility and growth specifically pertaining to websites and YouTube.</w:t>
            </w:r>
          </w:p>
          <w:p w14:paraId="54656401" w14:textId="239E37BE" w:rsidR="00A228AC" w:rsidRPr="00CB0055" w:rsidRDefault="00000000" w:rsidP="002324B5">
            <w:pPr>
              <w:pStyle w:val="Heading3"/>
            </w:pPr>
            <w:sdt>
              <w:sdtPr>
                <w:id w:val="-1954003311"/>
                <w:placeholder>
                  <w:docPart w:val="2270533ABC9E4134A25D9FDC03E8B059"/>
                </w:placeholder>
                <w:temporary/>
                <w:showingPlcHdr/>
                <w15:appearance w15:val="hidden"/>
              </w:sdtPr>
              <w:sdtContent>
                <w:r w:rsidR="00A228AC" w:rsidRPr="00C039FE">
                  <w:t>Contact</w:t>
                </w:r>
              </w:sdtContent>
            </w:sdt>
          </w:p>
          <w:p w14:paraId="50BA5494" w14:textId="77777777" w:rsidR="00A228AC" w:rsidRDefault="00000000" w:rsidP="002324B5">
            <w:sdt>
              <w:sdtPr>
                <w:id w:val="1111563247"/>
                <w:placeholder>
                  <w:docPart w:val="FE1E64166AF640C684A48CA2ED05EDB9"/>
                </w:placeholder>
                <w:temporary/>
                <w:showingPlcHdr/>
                <w15:appearance w15:val="hidden"/>
              </w:sdtPr>
              <w:sdtContent>
                <w:r w:rsidR="00A228AC" w:rsidRPr="003614F9">
                  <w:rPr>
                    <w:b/>
                    <w:bCs/>
                  </w:rPr>
                  <w:t>PHONE:</w:t>
                </w:r>
              </w:sdtContent>
            </w:sdt>
          </w:p>
          <w:p w14:paraId="46771F28" w14:textId="01F7EE1A" w:rsidR="00A228AC" w:rsidRPr="004D3011" w:rsidRDefault="00A228AC" w:rsidP="002324B5">
            <w:r>
              <w:t>248-980-4520</w:t>
            </w:r>
          </w:p>
          <w:p w14:paraId="62F311A1" w14:textId="77777777" w:rsidR="00A228AC" w:rsidRDefault="00000000" w:rsidP="002324B5">
            <w:sdt>
              <w:sdtPr>
                <w:id w:val="-672802004"/>
                <w:placeholder>
                  <w:docPart w:val="D39C4203F6C74441962017405BBF49D8"/>
                </w:placeholder>
                <w:temporary/>
                <w:showingPlcHdr/>
                <w15:appearance w15:val="hidden"/>
              </w:sdtPr>
              <w:sdtContent>
                <w:r w:rsidR="00A228AC" w:rsidRPr="003614F9">
                  <w:rPr>
                    <w:b/>
                    <w:bCs/>
                  </w:rPr>
                  <w:t>LINKEDIN:</w:t>
                </w:r>
              </w:sdtContent>
            </w:sdt>
          </w:p>
          <w:p w14:paraId="21F82E00" w14:textId="1F76087B" w:rsidR="00A228AC" w:rsidRDefault="00A228AC" w:rsidP="002324B5">
            <w:r w:rsidRPr="00041FE0">
              <w:t>https://bit.ly/38jnAVw</w:t>
            </w:r>
          </w:p>
          <w:p w14:paraId="08DB421A" w14:textId="24EA09F7" w:rsidR="00A228AC" w:rsidRPr="005B0F8C" w:rsidRDefault="00000000" w:rsidP="002324B5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240260293"/>
                <w:placeholder>
                  <w:docPart w:val="6A2D7F37016E42D893891DDE0C849AAD"/>
                </w:placeholder>
                <w:temporary/>
                <w:showingPlcHdr/>
                <w15:appearance w15:val="hidden"/>
              </w:sdtPr>
              <w:sdtContent>
                <w:r w:rsidR="00A228AC" w:rsidRPr="003614F9">
                  <w:rPr>
                    <w:b/>
                    <w:bCs/>
                  </w:rPr>
                  <w:t>EMAIL</w:t>
                </w:r>
              </w:sdtContent>
            </w:sdt>
            <w:r w:rsidR="003614F9" w:rsidRPr="003614F9">
              <w:rPr>
                <w:b/>
                <w:bCs/>
              </w:rPr>
              <w:t>:</w:t>
            </w:r>
            <w:r w:rsidR="005B0F8C">
              <w:rPr>
                <w:b/>
                <w:bCs/>
              </w:rPr>
              <w:t xml:space="preserve"> </w:t>
            </w:r>
            <w:r w:rsidR="00A228AC">
              <w:t>cmaubry03@gmail.com</w:t>
            </w:r>
          </w:p>
          <w:p w14:paraId="5E838249" w14:textId="77777777" w:rsidR="00A228AC" w:rsidRPr="00CB0055" w:rsidRDefault="00A228AC" w:rsidP="002324B5">
            <w:pPr>
              <w:pStyle w:val="Heading3"/>
            </w:pPr>
            <w:r>
              <w:t>Capabilities</w:t>
            </w:r>
          </w:p>
          <w:p w14:paraId="6E61BEAE" w14:textId="77777777" w:rsidR="006B61B7" w:rsidRDefault="00A228AC" w:rsidP="002324B5">
            <w:r>
              <w:t xml:space="preserve">• </w:t>
            </w:r>
            <w:r w:rsidR="006B61B7">
              <w:t xml:space="preserve">Developing online growth </w:t>
            </w:r>
          </w:p>
          <w:p w14:paraId="762A161D" w14:textId="25A2B761" w:rsidR="00A228AC" w:rsidRDefault="00A228AC" w:rsidP="002324B5">
            <w:r>
              <w:t>• Planning and Production</w:t>
            </w:r>
            <w:r>
              <w:br/>
              <w:t>• Strong eye for design/ layout</w:t>
            </w:r>
          </w:p>
          <w:p w14:paraId="479F5071" w14:textId="76920BEC" w:rsidR="00A228AC" w:rsidRDefault="00A228AC" w:rsidP="002324B5">
            <w:r>
              <w:t xml:space="preserve">• </w:t>
            </w:r>
            <w:r w:rsidR="006B61B7">
              <w:t>Data</w:t>
            </w:r>
            <w:r>
              <w:t xml:space="preserve"> analytics / reporting</w:t>
            </w:r>
          </w:p>
          <w:p w14:paraId="024E5D17" w14:textId="1F33D718" w:rsidR="00AA5B03" w:rsidRPr="00CB0055" w:rsidRDefault="00AA5B03" w:rsidP="00AA5B03">
            <w:pPr>
              <w:pStyle w:val="Heading3"/>
            </w:pPr>
            <w:r>
              <w:t>Technical Knowledge</w:t>
            </w:r>
          </w:p>
          <w:p w14:paraId="55BE584D" w14:textId="106F915D" w:rsidR="00AA5B03" w:rsidRDefault="00AA5B03" w:rsidP="002324B5">
            <w:r>
              <w:t>HTML, CSS</w:t>
            </w:r>
            <w:r w:rsidR="003614F9">
              <w:t xml:space="preserve">, </w:t>
            </w:r>
            <w:r>
              <w:t>CMS platform</w:t>
            </w:r>
            <w:r w:rsidR="003614F9">
              <w:t xml:space="preserve">, Adobe creative </w:t>
            </w:r>
            <w:r w:rsidR="006B61B7">
              <w:t>Suite,</w:t>
            </w:r>
            <w:r w:rsidR="008347EE">
              <w:t xml:space="preserve"> Adobe Analytics,</w:t>
            </w:r>
            <w:r w:rsidR="003614F9">
              <w:t xml:space="preserve"> website </w:t>
            </w:r>
            <w:r>
              <w:t>management (</w:t>
            </w:r>
            <w:r w:rsidR="003614F9">
              <w:t>WordPress</w:t>
            </w:r>
            <w:r>
              <w:t>, Magento),</w:t>
            </w:r>
            <w:r w:rsidR="00B1570F">
              <w:t xml:space="preserve"> </w:t>
            </w:r>
            <w:r w:rsidR="00D15257">
              <w:t xml:space="preserve">Content Delivery Network, </w:t>
            </w:r>
            <w:r>
              <w:t xml:space="preserve">Google Analytics, Google Search Console, Google </w:t>
            </w:r>
            <w:r w:rsidR="003614F9">
              <w:t>AdWords</w:t>
            </w:r>
            <w:r>
              <w:t xml:space="preserve">, SMM, PPC, </w:t>
            </w:r>
            <w:r w:rsidR="003614F9">
              <w:t>Email</w:t>
            </w:r>
            <w:r>
              <w:t xml:space="preserve"> Marketing, Search Engine Optimization, Technical SEO,</w:t>
            </w:r>
            <w:r w:rsidR="004F28D6">
              <w:t xml:space="preserve"> </w:t>
            </w:r>
            <w:r>
              <w:t>Structured data,, AMP, Video Marketing, Design and Layout, Research</w:t>
            </w:r>
          </w:p>
          <w:p w14:paraId="2DD95565" w14:textId="77777777" w:rsidR="00A228AC" w:rsidRDefault="00A228AC" w:rsidP="002324B5"/>
          <w:p w14:paraId="4B936423" w14:textId="77777777" w:rsidR="00B1570F" w:rsidRDefault="00000000" w:rsidP="00B1570F">
            <w:pPr>
              <w:pStyle w:val="Heading2"/>
            </w:pPr>
            <w:sdt>
              <w:sdtPr>
                <w:id w:val="-1545214760"/>
                <w:placeholder>
                  <w:docPart w:val="121095D271EA4FEA802802BE8CDC11B6"/>
                </w:placeholder>
                <w:temporary/>
                <w:showingPlcHdr/>
                <w15:appearance w15:val="hidden"/>
              </w:sdtPr>
              <w:sdtContent>
                <w:r w:rsidR="00B1570F">
                  <w:t>key skills and characteristics</w:t>
                </w:r>
              </w:sdtContent>
            </w:sdt>
          </w:p>
          <w:p w14:paraId="70756DC0" w14:textId="6C257CE0" w:rsidR="00B1570F" w:rsidRDefault="00B1570F" w:rsidP="00B1570F">
            <w:pPr>
              <w:pStyle w:val="ListBullet"/>
            </w:pPr>
            <w:r>
              <w:t>Planning, site architecture</w:t>
            </w:r>
            <w:r w:rsidR="003422F1">
              <w:t xml:space="preserve">, on-page </w:t>
            </w:r>
            <w:r w:rsidR="007E1929">
              <w:t>markup, SEO</w:t>
            </w:r>
            <w:r w:rsidR="003422F1">
              <w:t xml:space="preserve"> </w:t>
            </w:r>
            <w:r>
              <w:t xml:space="preserve">and </w:t>
            </w:r>
            <w:r w:rsidR="003422F1">
              <w:t>Technical O</w:t>
            </w:r>
            <w:r>
              <w:t>ptimization</w:t>
            </w:r>
          </w:p>
          <w:p w14:paraId="64005330" w14:textId="77777777" w:rsidR="00B1570F" w:rsidRDefault="00B1570F" w:rsidP="00B1570F">
            <w:pPr>
              <w:pStyle w:val="ListBullet"/>
            </w:pPr>
            <w:r>
              <w:t>CMS Website development (WordPress Front-End / Back-End)</w:t>
            </w:r>
          </w:p>
          <w:p w14:paraId="7B843CC3" w14:textId="77777777" w:rsidR="00B1570F" w:rsidRDefault="00B1570F" w:rsidP="00B1570F">
            <w:pPr>
              <w:pStyle w:val="ListBullet"/>
            </w:pPr>
            <w:r>
              <w:t>Core SEO Principals and Implementation</w:t>
            </w:r>
          </w:p>
          <w:p w14:paraId="70A3F773" w14:textId="77777777" w:rsidR="008F3401" w:rsidRDefault="00B1570F" w:rsidP="00B1570F">
            <w:pPr>
              <w:pStyle w:val="ListBullet"/>
            </w:pPr>
            <w:r>
              <w:t xml:space="preserve">Proficient in </w:t>
            </w:r>
            <w:r w:rsidRPr="00EF616F">
              <w:t>Google analytics</w:t>
            </w:r>
            <w:r>
              <w:t>/ GSC</w:t>
            </w:r>
            <w:r w:rsidRPr="00EF616F">
              <w:t xml:space="preserve"> data analysis</w:t>
            </w:r>
            <w:r>
              <w:t>/ Reports</w:t>
            </w:r>
          </w:p>
          <w:p w14:paraId="6B10AE26" w14:textId="1837CB22" w:rsidR="00B1570F" w:rsidRPr="004D3011" w:rsidRDefault="008F3401" w:rsidP="00B1570F">
            <w:pPr>
              <w:pStyle w:val="ListBullet"/>
            </w:pPr>
            <w:r>
              <w:t>Building online</w:t>
            </w:r>
            <w:r w:rsidR="00B1570F">
              <w:t xml:space="preserve"> authority &amp; traffic</w:t>
            </w:r>
          </w:p>
        </w:tc>
        <w:tc>
          <w:tcPr>
            <w:tcW w:w="627" w:type="dxa"/>
          </w:tcPr>
          <w:p w14:paraId="79F5CF47" w14:textId="77777777" w:rsidR="00A228AC" w:rsidRDefault="00A228AC" w:rsidP="002324B5">
            <w:pPr>
              <w:tabs>
                <w:tab w:val="left" w:pos="990"/>
              </w:tabs>
            </w:pPr>
          </w:p>
        </w:tc>
        <w:tc>
          <w:tcPr>
            <w:tcW w:w="6727" w:type="dxa"/>
          </w:tcPr>
          <w:p w14:paraId="20ED9079" w14:textId="2980D3A6" w:rsidR="00A228AC" w:rsidRPr="00B1570F" w:rsidRDefault="007E1929" w:rsidP="002324B5">
            <w:pPr>
              <w:pStyle w:val="Heading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  <w:r w:rsidR="00A228AC" w:rsidRPr="00B1570F">
              <w:rPr>
                <w:sz w:val="32"/>
                <w:szCs w:val="32"/>
              </w:rPr>
              <w:t>Craig aubry</w:t>
            </w:r>
          </w:p>
          <w:p w14:paraId="54CC3A7D" w14:textId="77777777" w:rsidR="00A228AC" w:rsidRDefault="00A228AC" w:rsidP="002324B5">
            <w:pPr>
              <w:pStyle w:val="Heading2"/>
            </w:pPr>
            <w:r>
              <w:t>experience / projects</w:t>
            </w:r>
          </w:p>
          <w:p w14:paraId="4C082955" w14:textId="4066F4D5" w:rsidR="00E921FB" w:rsidRPr="007E1929" w:rsidRDefault="00332313" w:rsidP="00E921FB">
            <w:pPr>
              <w:pStyle w:val="Heading4"/>
              <w:rPr>
                <w:bCs/>
              </w:rPr>
            </w:pPr>
            <w:r w:rsidRPr="007E1929">
              <w:t xml:space="preserve">Global </w:t>
            </w:r>
            <w:r w:rsidR="00E921FB" w:rsidRPr="007E1929">
              <w:t>SEO Specialist - Technical</w:t>
            </w:r>
            <w:r w:rsidR="00E921FB" w:rsidRPr="007E1929">
              <w:br/>
              <w:t>Bose Corporation</w:t>
            </w:r>
          </w:p>
          <w:p w14:paraId="7026921E" w14:textId="0F823A70" w:rsidR="00E921FB" w:rsidRPr="007E1929" w:rsidRDefault="00E921FB" w:rsidP="00E921FB">
            <w:pPr>
              <w:pStyle w:val="Date"/>
            </w:pPr>
            <w:r w:rsidRPr="007E1929">
              <w:t>Aug-2022- Present</w:t>
            </w:r>
          </w:p>
          <w:p w14:paraId="1A753DC3" w14:textId="074DE7F9" w:rsidR="00E921FB" w:rsidRPr="007E1929" w:rsidRDefault="007E1929" w:rsidP="00E921FB">
            <w:pPr>
              <w:pStyle w:val="Heading4"/>
              <w:rPr>
                <w:rFonts w:ascii="Open Sans" w:eastAsia="Times New Roman" w:hAnsi="Open Sans" w:cs="Open Sans"/>
                <w:b w:val="0"/>
                <w:bCs/>
                <w:color w:val="384347"/>
                <w:sz w:val="16"/>
                <w:szCs w:val="16"/>
                <w:bdr w:val="none" w:sz="0" w:space="0" w:color="auto" w:frame="1"/>
                <w:lang w:eastAsia="en-US"/>
              </w:rPr>
            </w:pPr>
            <w:r w:rsidRPr="007E1929">
              <w:rPr>
                <w:rFonts w:ascii="Open Sans" w:eastAsia="Times New Roman" w:hAnsi="Open Sans" w:cs="Open Sans"/>
                <w:b w:val="0"/>
                <w:bCs/>
                <w:color w:val="384347"/>
                <w:sz w:val="16"/>
                <w:szCs w:val="16"/>
                <w:bdr w:val="none" w:sz="0" w:space="0" w:color="auto" w:frame="1"/>
                <w:lang w:eastAsia="en-US"/>
              </w:rPr>
              <w:t xml:space="preserve">Mitigate migration risks and improve </w:t>
            </w:r>
            <w:r w:rsidR="00E921FB" w:rsidRPr="007E1929">
              <w:rPr>
                <w:rFonts w:ascii="Open Sans" w:eastAsia="Times New Roman" w:hAnsi="Open Sans" w:cs="Open Sans"/>
                <w:b w:val="0"/>
                <w:bCs/>
                <w:color w:val="384347"/>
                <w:sz w:val="16"/>
                <w:szCs w:val="16"/>
                <w:bdr w:val="none" w:sz="0" w:space="0" w:color="auto" w:frame="1"/>
                <w:lang w:eastAsia="en-US"/>
              </w:rPr>
              <w:t xml:space="preserve"> key opportunities that drive toward business objectives. Provide domain performance insights and leverage digital assets as well as architecture and link portfolio to improve online performance of organic search. </w:t>
            </w:r>
            <w:r w:rsidRPr="007E1929">
              <w:rPr>
                <w:rFonts w:ascii="Open Sans" w:eastAsia="Times New Roman" w:hAnsi="Open Sans" w:cs="Open Sans"/>
                <w:b w:val="0"/>
                <w:bCs/>
                <w:color w:val="384347"/>
                <w:sz w:val="16"/>
                <w:szCs w:val="16"/>
                <w:bdr w:val="none" w:sz="0" w:space="0" w:color="auto" w:frame="1"/>
                <w:lang w:eastAsia="en-US"/>
              </w:rPr>
              <w:t xml:space="preserve">Mitigate risks associated with tech stack migration. </w:t>
            </w:r>
            <w:r w:rsidR="00E921FB" w:rsidRPr="007E1929">
              <w:rPr>
                <w:rFonts w:ascii="Open Sans" w:eastAsia="Times New Roman" w:hAnsi="Open Sans" w:cs="Open Sans"/>
                <w:b w:val="0"/>
                <w:bCs/>
                <w:color w:val="384347"/>
                <w:sz w:val="16"/>
                <w:szCs w:val="16"/>
                <w:bdr w:val="none" w:sz="0" w:space="0" w:color="auto" w:frame="1"/>
                <w:lang w:eastAsia="en-US"/>
              </w:rPr>
              <w:t>Align topic authority and search intent that drive increased conversions, position within serps while improving overall user experience.</w:t>
            </w:r>
          </w:p>
          <w:p w14:paraId="6BD3449E" w14:textId="77777777" w:rsidR="005B0F8C" w:rsidRPr="007E1929" w:rsidRDefault="005B0F8C" w:rsidP="005B0F8C">
            <w:pPr>
              <w:rPr>
                <w:lang w:eastAsia="en-US"/>
              </w:rPr>
            </w:pPr>
          </w:p>
          <w:p w14:paraId="7A7D376D" w14:textId="54A102A9" w:rsidR="005B0F8C" w:rsidRPr="007E1929" w:rsidRDefault="005B0F8C" w:rsidP="005B0F8C">
            <w:pPr>
              <w:pStyle w:val="Heading4"/>
              <w:rPr>
                <w:bCs/>
              </w:rPr>
            </w:pPr>
            <w:r w:rsidRPr="007E1929">
              <w:t>Marketing/ Development</w:t>
            </w:r>
            <w:r w:rsidRPr="007E1929">
              <w:br/>
            </w:r>
            <w:r w:rsidR="00A21724" w:rsidRPr="007E1929">
              <w:t>LandedFishing.com</w:t>
            </w:r>
          </w:p>
          <w:p w14:paraId="30C43D05" w14:textId="7B45AE31" w:rsidR="005B0F8C" w:rsidRPr="007E1929" w:rsidRDefault="005B0F8C" w:rsidP="005B0F8C">
            <w:pPr>
              <w:pStyle w:val="Date"/>
            </w:pPr>
            <w:r w:rsidRPr="007E1929">
              <w:t>May-2022- Present</w:t>
            </w:r>
          </w:p>
          <w:p w14:paraId="43A70BD1" w14:textId="719519D2" w:rsidR="005B0F8C" w:rsidRPr="007E1929" w:rsidRDefault="005B0F8C" w:rsidP="005B0F8C">
            <w:pPr>
              <w:rPr>
                <w:lang w:eastAsia="en-US"/>
              </w:rPr>
            </w:pPr>
            <w:r w:rsidRPr="007E1929">
              <w:rPr>
                <w:rFonts w:ascii="Open Sans" w:eastAsia="Times New Roman" w:hAnsi="Open Sans" w:cs="Open Sans"/>
                <w:bCs/>
                <w:color w:val="384347"/>
                <w:sz w:val="16"/>
                <w:szCs w:val="16"/>
                <w:bdr w:val="none" w:sz="0" w:space="0" w:color="auto" w:frame="1"/>
                <w:lang w:eastAsia="en-US"/>
              </w:rPr>
              <w:t xml:space="preserve">New brand launch around inshore saltwater fishing in the </w:t>
            </w:r>
            <w:r w:rsidR="00A21724" w:rsidRPr="007E1929">
              <w:rPr>
                <w:rFonts w:ascii="Open Sans" w:eastAsia="Times New Roman" w:hAnsi="Open Sans" w:cs="Open Sans"/>
                <w:bCs/>
                <w:color w:val="384347"/>
                <w:sz w:val="16"/>
                <w:szCs w:val="16"/>
                <w:bdr w:val="none" w:sz="0" w:space="0" w:color="auto" w:frame="1"/>
                <w:lang w:eastAsia="en-US"/>
              </w:rPr>
              <w:t>G</w:t>
            </w:r>
            <w:r w:rsidRPr="007E1929">
              <w:rPr>
                <w:rFonts w:ascii="Open Sans" w:eastAsia="Times New Roman" w:hAnsi="Open Sans" w:cs="Open Sans"/>
                <w:bCs/>
                <w:color w:val="384347"/>
                <w:sz w:val="16"/>
                <w:szCs w:val="16"/>
                <w:bdr w:val="none" w:sz="0" w:space="0" w:color="auto" w:frame="1"/>
                <w:lang w:eastAsia="en-US"/>
              </w:rPr>
              <w:t>ulf of Mexico. WordPress leveraged with AMP integration, video and schema optimizations sitewide. Full scope development and brand launch.</w:t>
            </w:r>
          </w:p>
          <w:p w14:paraId="0A0FAEFD" w14:textId="77777777" w:rsidR="00E921FB" w:rsidRPr="007E1929" w:rsidRDefault="00E921FB" w:rsidP="002324B5">
            <w:pPr>
              <w:pStyle w:val="Heading4"/>
            </w:pPr>
          </w:p>
          <w:p w14:paraId="50BFC0A1" w14:textId="6402C575" w:rsidR="00D10F53" w:rsidRPr="007E1929" w:rsidRDefault="00D10F53" w:rsidP="002324B5">
            <w:pPr>
              <w:pStyle w:val="Heading4"/>
            </w:pPr>
            <w:r w:rsidRPr="007E1929">
              <w:t>Web Developer</w:t>
            </w:r>
            <w:r w:rsidRPr="007E1929">
              <w:br/>
              <w:t>May 2022 – Present</w:t>
            </w:r>
            <w:r w:rsidR="008347EE" w:rsidRPr="007E1929">
              <w:br/>
              <w:t>Trike</w:t>
            </w:r>
            <w:r w:rsidR="005B0F8C" w:rsidRPr="007E1929">
              <w:t>Action</w:t>
            </w:r>
            <w:r w:rsidR="008347EE" w:rsidRPr="007E1929">
              <w:t>.com</w:t>
            </w:r>
          </w:p>
          <w:p w14:paraId="0104424D" w14:textId="3E2DCDA8" w:rsidR="00D10F53" w:rsidRPr="007E1929" w:rsidRDefault="00F57925" w:rsidP="00D10F53">
            <w:pPr>
              <w:rPr>
                <w:sz w:val="16"/>
                <w:szCs w:val="16"/>
              </w:rPr>
            </w:pPr>
            <w:r w:rsidRPr="007E1929">
              <w:rPr>
                <w:sz w:val="16"/>
                <w:szCs w:val="16"/>
              </w:rPr>
              <w:t xml:space="preserve">Built a social media site for Trike Pilots. </w:t>
            </w:r>
            <w:r w:rsidR="00D10F53" w:rsidRPr="007E1929">
              <w:rPr>
                <w:sz w:val="16"/>
                <w:szCs w:val="16"/>
              </w:rPr>
              <w:t>Plan</w:t>
            </w:r>
            <w:r w:rsidRPr="007E1929">
              <w:rPr>
                <w:sz w:val="16"/>
                <w:szCs w:val="16"/>
              </w:rPr>
              <w:t>ned</w:t>
            </w:r>
            <w:r w:rsidR="00D10F53" w:rsidRPr="007E1929">
              <w:rPr>
                <w:sz w:val="16"/>
                <w:szCs w:val="16"/>
              </w:rPr>
              <w:t xml:space="preserve">, </w:t>
            </w:r>
            <w:r w:rsidR="008347EE" w:rsidRPr="007E1929">
              <w:rPr>
                <w:sz w:val="16"/>
                <w:szCs w:val="16"/>
              </w:rPr>
              <w:t>developed,</w:t>
            </w:r>
            <w:r w:rsidR="00D10F53" w:rsidRPr="007E1929">
              <w:rPr>
                <w:sz w:val="16"/>
                <w:szCs w:val="16"/>
              </w:rPr>
              <w:t xml:space="preserve"> and launch</w:t>
            </w:r>
            <w:r w:rsidR="008347EE" w:rsidRPr="007E1929">
              <w:rPr>
                <w:sz w:val="16"/>
                <w:szCs w:val="16"/>
              </w:rPr>
              <w:t>ed</w:t>
            </w:r>
            <w:r w:rsidR="00D10F53" w:rsidRPr="007E1929">
              <w:rPr>
                <w:sz w:val="16"/>
                <w:szCs w:val="16"/>
              </w:rPr>
              <w:t xml:space="preserve"> a re-kindled online forum</w:t>
            </w:r>
            <w:r w:rsidRPr="007E1929">
              <w:rPr>
                <w:sz w:val="16"/>
                <w:szCs w:val="16"/>
              </w:rPr>
              <w:t xml:space="preserve"> </w:t>
            </w:r>
            <w:r w:rsidR="00D10F53" w:rsidRPr="007E1929">
              <w:rPr>
                <w:sz w:val="16"/>
                <w:szCs w:val="16"/>
              </w:rPr>
              <w:t>and discussion board of the past</w:t>
            </w:r>
            <w:r w:rsidR="00E647BC" w:rsidRPr="007E1929">
              <w:rPr>
                <w:sz w:val="16"/>
                <w:szCs w:val="16"/>
              </w:rPr>
              <w:t>, while integrating photos and videos.</w:t>
            </w:r>
          </w:p>
          <w:p w14:paraId="2F5EB2BF" w14:textId="77777777" w:rsidR="00D10F53" w:rsidRPr="007E1929" w:rsidRDefault="00D10F53" w:rsidP="002324B5">
            <w:pPr>
              <w:pStyle w:val="Heading4"/>
            </w:pPr>
          </w:p>
          <w:p w14:paraId="45DC1F4D" w14:textId="41C649F4" w:rsidR="00A228AC" w:rsidRPr="007E1929" w:rsidRDefault="00A228AC" w:rsidP="002324B5">
            <w:pPr>
              <w:pStyle w:val="Heading4"/>
              <w:rPr>
                <w:bCs/>
              </w:rPr>
            </w:pPr>
            <w:r w:rsidRPr="007E1929">
              <w:t>Global Widget</w:t>
            </w:r>
            <w:r w:rsidR="00D10F53" w:rsidRPr="007E1929">
              <w:t>.com</w:t>
            </w:r>
            <w:r w:rsidRPr="007E1929">
              <w:t xml:space="preserve"> – Nov 2017 – Apr 2022</w:t>
            </w:r>
            <w:r w:rsidR="00D10F53" w:rsidRPr="007E1929">
              <w:br/>
              <w:t>HempBombs.com | Naturesscript.com and more</w:t>
            </w:r>
          </w:p>
          <w:p w14:paraId="28A9B7BF" w14:textId="0CAFF317" w:rsidR="00A228AC" w:rsidRPr="007E1929" w:rsidRDefault="00676F06" w:rsidP="002324B5">
            <w:pPr>
              <w:pStyle w:val="Date"/>
            </w:pPr>
            <w:r w:rsidRPr="007E1929">
              <w:t>2017-Mar-2022</w:t>
            </w:r>
          </w:p>
          <w:p w14:paraId="150329BD" w14:textId="3FC1172E" w:rsidR="00FA7455" w:rsidRPr="007E1929" w:rsidRDefault="00FA7455" w:rsidP="003614F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7E1929">
              <w:rPr>
                <w:rFonts w:ascii="Open Sans" w:eastAsia="Times New Roman" w:hAnsi="Open Sans" w:cs="Open Sans"/>
                <w:color w:val="384347"/>
                <w:sz w:val="16"/>
                <w:szCs w:val="16"/>
                <w:bdr w:val="none" w:sz="0" w:space="0" w:color="auto" w:frame="1"/>
                <w:lang w:eastAsia="en-US"/>
              </w:rPr>
              <w:t xml:space="preserve">CPG manufacturing leader that specializes in production of health and wellness supplements. </w:t>
            </w:r>
            <w:r w:rsidR="00E647BC" w:rsidRPr="007E1929">
              <w:rPr>
                <w:rFonts w:ascii="Open Sans" w:eastAsia="Times New Roman" w:hAnsi="Open Sans" w:cs="Open Sans"/>
                <w:color w:val="384347"/>
                <w:sz w:val="16"/>
                <w:szCs w:val="16"/>
                <w:bdr w:val="none" w:sz="0" w:space="0" w:color="auto" w:frame="1"/>
                <w:lang w:eastAsia="en-US"/>
              </w:rPr>
              <w:t>Taking direction from ownership and helped to sculpt their ideas into real-world</w:t>
            </w:r>
            <w:r w:rsidR="005B0F8C" w:rsidRPr="007E1929">
              <w:rPr>
                <w:rFonts w:ascii="Open Sans" w:eastAsia="Times New Roman" w:hAnsi="Open Sans" w:cs="Open Sans"/>
                <w:color w:val="384347"/>
                <w:sz w:val="16"/>
                <w:szCs w:val="16"/>
                <w:bdr w:val="none" w:sz="0" w:space="0" w:color="auto" w:frame="1"/>
                <w:lang w:eastAsia="en-US"/>
              </w:rPr>
              <w:t xml:space="preserve"> assets</w:t>
            </w:r>
            <w:r w:rsidR="00E647BC" w:rsidRPr="007E1929">
              <w:rPr>
                <w:rFonts w:ascii="Open Sans" w:eastAsia="Times New Roman" w:hAnsi="Open Sans" w:cs="Open Sans"/>
                <w:color w:val="384347"/>
                <w:sz w:val="16"/>
                <w:szCs w:val="16"/>
                <w:bdr w:val="none" w:sz="0" w:space="0" w:color="auto" w:frame="1"/>
                <w:lang w:eastAsia="en-US"/>
              </w:rPr>
              <w:t>.</w:t>
            </w:r>
            <w:r w:rsidR="003614F9" w:rsidRPr="007E192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7E1929">
              <w:rPr>
                <w:rFonts w:ascii="Open Sans" w:eastAsia="Times New Roman" w:hAnsi="Open Sans" w:cs="Open Sans"/>
                <w:color w:val="384347"/>
                <w:sz w:val="16"/>
                <w:szCs w:val="16"/>
                <w:bdr w:val="none" w:sz="0" w:space="0" w:color="auto" w:frame="1"/>
                <w:lang w:eastAsia="en-US"/>
              </w:rPr>
              <w:t xml:space="preserve">Created and implemented the </w:t>
            </w:r>
            <w:r w:rsidR="003614F9" w:rsidRPr="007E1929">
              <w:rPr>
                <w:rFonts w:ascii="Open Sans" w:eastAsia="Times New Roman" w:hAnsi="Open Sans" w:cs="Open Sans"/>
                <w:color w:val="384347"/>
                <w:sz w:val="16"/>
                <w:szCs w:val="16"/>
                <w:bdr w:val="none" w:sz="0" w:space="0" w:color="auto" w:frame="1"/>
                <w:lang w:eastAsia="en-US"/>
              </w:rPr>
              <w:t xml:space="preserve">out-the-gate </w:t>
            </w:r>
            <w:r w:rsidRPr="007E1929">
              <w:rPr>
                <w:rFonts w:ascii="Open Sans" w:eastAsia="Times New Roman" w:hAnsi="Open Sans" w:cs="Open Sans"/>
                <w:color w:val="384347"/>
                <w:sz w:val="16"/>
                <w:szCs w:val="16"/>
                <w:bdr w:val="none" w:sz="0" w:space="0" w:color="auto" w:frame="1"/>
                <w:lang w:eastAsia="en-US"/>
              </w:rPr>
              <w:t xml:space="preserve">SEO strategy for </w:t>
            </w:r>
            <w:r w:rsidR="00676F06" w:rsidRPr="007E1929">
              <w:rPr>
                <w:rFonts w:ascii="Open Sans" w:eastAsia="Times New Roman" w:hAnsi="Open Sans" w:cs="Open Sans"/>
                <w:color w:val="384347"/>
                <w:sz w:val="16"/>
                <w:szCs w:val="16"/>
                <w:bdr w:val="none" w:sz="0" w:space="0" w:color="auto" w:frame="1"/>
                <w:lang w:eastAsia="en-US"/>
              </w:rPr>
              <w:t>HempBombs.com</w:t>
            </w:r>
            <w:r w:rsidR="003614F9" w:rsidRPr="007E1929">
              <w:rPr>
                <w:rFonts w:ascii="Open Sans" w:eastAsia="Times New Roman" w:hAnsi="Open Sans" w:cs="Open Sans"/>
                <w:color w:val="384347"/>
                <w:sz w:val="16"/>
                <w:szCs w:val="16"/>
                <w:bdr w:val="none" w:sz="0" w:space="0" w:color="auto" w:frame="1"/>
                <w:lang w:eastAsia="en-US"/>
              </w:rPr>
              <w:t xml:space="preserve">. </w:t>
            </w:r>
            <w:r w:rsidRPr="007E1929">
              <w:rPr>
                <w:rFonts w:ascii="Open Sans" w:eastAsia="Times New Roman" w:hAnsi="Open Sans" w:cs="Open Sans"/>
                <w:color w:val="384347"/>
                <w:sz w:val="16"/>
                <w:szCs w:val="16"/>
                <w:bdr w:val="none" w:sz="0" w:space="0" w:color="auto" w:frame="1"/>
                <w:lang w:eastAsia="en-US"/>
              </w:rPr>
              <w:t xml:space="preserve">Reached </w:t>
            </w:r>
            <w:r w:rsidR="00676F06" w:rsidRPr="007E1929">
              <w:rPr>
                <w:rFonts w:ascii="Open Sans" w:eastAsia="Times New Roman" w:hAnsi="Open Sans" w:cs="Open Sans"/>
                <w:color w:val="384347"/>
                <w:sz w:val="16"/>
                <w:szCs w:val="16"/>
                <w:bdr w:val="none" w:sz="0" w:space="0" w:color="auto" w:frame="1"/>
                <w:lang w:eastAsia="en-US"/>
              </w:rPr>
              <w:t>30</w:t>
            </w:r>
            <w:r w:rsidRPr="007E1929">
              <w:rPr>
                <w:rFonts w:ascii="Open Sans" w:eastAsia="Times New Roman" w:hAnsi="Open Sans" w:cs="Open Sans"/>
                <w:color w:val="384347"/>
                <w:sz w:val="16"/>
                <w:szCs w:val="16"/>
                <w:bdr w:val="none" w:sz="0" w:space="0" w:color="auto" w:frame="1"/>
                <w:lang w:eastAsia="en-US"/>
              </w:rPr>
              <w:t>%</w:t>
            </w:r>
            <w:r w:rsidR="00676F06" w:rsidRPr="007E1929">
              <w:rPr>
                <w:rFonts w:ascii="Open Sans" w:eastAsia="Times New Roman" w:hAnsi="Open Sans" w:cs="Open Sans"/>
                <w:color w:val="384347"/>
                <w:sz w:val="16"/>
                <w:szCs w:val="16"/>
                <w:bdr w:val="none" w:sz="0" w:space="0" w:color="auto" w:frame="1"/>
                <w:lang w:eastAsia="en-US"/>
              </w:rPr>
              <w:t xml:space="preserve"> MoM</w:t>
            </w:r>
            <w:r w:rsidRPr="007E1929">
              <w:rPr>
                <w:rFonts w:ascii="Open Sans" w:eastAsia="Times New Roman" w:hAnsi="Open Sans" w:cs="Open Sans"/>
                <w:color w:val="384347"/>
                <w:sz w:val="16"/>
                <w:szCs w:val="16"/>
                <w:bdr w:val="none" w:sz="0" w:space="0" w:color="auto" w:frame="1"/>
                <w:lang w:eastAsia="en-US"/>
              </w:rPr>
              <w:t xml:space="preserve"> average increase in </w:t>
            </w:r>
            <w:r w:rsidR="00676F06" w:rsidRPr="007E1929">
              <w:rPr>
                <w:rFonts w:ascii="Open Sans" w:eastAsia="Times New Roman" w:hAnsi="Open Sans" w:cs="Open Sans"/>
                <w:color w:val="384347"/>
                <w:sz w:val="16"/>
                <w:szCs w:val="16"/>
                <w:bdr w:val="none" w:sz="0" w:space="0" w:color="auto" w:frame="1"/>
                <w:lang w:eastAsia="en-US"/>
              </w:rPr>
              <w:t>website traffic via organic search</w:t>
            </w:r>
            <w:r w:rsidR="003614F9" w:rsidRPr="007E1929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. </w:t>
            </w:r>
            <w:r w:rsidR="003614F9" w:rsidRPr="007E1929">
              <w:rPr>
                <w:rFonts w:ascii="Open Sans" w:eastAsia="Times New Roman" w:hAnsi="Open Sans" w:cs="Open Sans"/>
                <w:color w:val="384347"/>
                <w:sz w:val="16"/>
                <w:szCs w:val="16"/>
                <w:bdr w:val="none" w:sz="0" w:space="0" w:color="auto" w:frame="1"/>
                <w:lang w:eastAsia="en-US"/>
              </w:rPr>
              <w:t>P</w:t>
            </w:r>
            <w:r w:rsidR="00676F06" w:rsidRPr="007E1929">
              <w:rPr>
                <w:rFonts w:ascii="Open Sans" w:eastAsia="Times New Roman" w:hAnsi="Open Sans" w:cs="Open Sans"/>
                <w:color w:val="384347"/>
                <w:sz w:val="16"/>
                <w:szCs w:val="16"/>
                <w:bdr w:val="none" w:sz="0" w:space="0" w:color="auto" w:frame="1"/>
                <w:lang w:eastAsia="en-US"/>
              </w:rPr>
              <w:t>lan and build out initial welcome series and e-commerce driven re-targeting initiatives</w:t>
            </w:r>
          </w:p>
          <w:p w14:paraId="62899179" w14:textId="77777777" w:rsidR="00A228AC" w:rsidRPr="007E1929" w:rsidRDefault="00A228AC" w:rsidP="002324B5"/>
          <w:p w14:paraId="529ECB7D" w14:textId="6C58D1A0" w:rsidR="00A228AC" w:rsidRPr="007E1929" w:rsidRDefault="00A228AC" w:rsidP="002324B5">
            <w:pPr>
              <w:pStyle w:val="Heading4"/>
            </w:pPr>
            <w:r w:rsidRPr="007E1929">
              <w:t xml:space="preserve">Owner / </w:t>
            </w:r>
            <w:r w:rsidR="004E3E5E" w:rsidRPr="007E1929">
              <w:t>Contract Consultant</w:t>
            </w:r>
            <w:r w:rsidRPr="007E1929">
              <w:br/>
              <w:t>WeBrandBusiness.com – 2015 - Current</w:t>
            </w:r>
          </w:p>
          <w:p w14:paraId="30F14FE8" w14:textId="7C343036" w:rsidR="00A228AC" w:rsidRPr="007E1929" w:rsidRDefault="00E647BC" w:rsidP="002324B5">
            <w:pPr>
              <w:rPr>
                <w:sz w:val="16"/>
                <w:szCs w:val="16"/>
              </w:rPr>
            </w:pPr>
            <w:r w:rsidRPr="007E1929">
              <w:rPr>
                <w:sz w:val="16"/>
                <w:szCs w:val="16"/>
              </w:rPr>
              <w:t xml:space="preserve">Using analytics to help provide clear direction for start-ups and SMB’s. </w:t>
            </w:r>
            <w:r w:rsidR="00676F06" w:rsidRPr="007E1929">
              <w:rPr>
                <w:sz w:val="16"/>
                <w:szCs w:val="16"/>
              </w:rPr>
              <w:t>Online</w:t>
            </w:r>
            <w:r w:rsidR="00A228AC" w:rsidRPr="007E1929">
              <w:rPr>
                <w:sz w:val="16"/>
                <w:szCs w:val="16"/>
              </w:rPr>
              <w:t xml:space="preserve"> development services for small businesses and start-ups. Providing a variety of services that includes</w:t>
            </w:r>
            <w:r w:rsidR="00676F06" w:rsidRPr="007E1929">
              <w:rPr>
                <w:sz w:val="16"/>
                <w:szCs w:val="16"/>
              </w:rPr>
              <w:t xml:space="preserve"> strategy, technology stack,</w:t>
            </w:r>
            <w:r w:rsidR="00A228AC" w:rsidRPr="007E1929">
              <w:rPr>
                <w:sz w:val="16"/>
                <w:szCs w:val="16"/>
              </w:rPr>
              <w:t xml:space="preserve"> web</w:t>
            </w:r>
            <w:r w:rsidR="00676F06" w:rsidRPr="007E1929">
              <w:rPr>
                <w:sz w:val="16"/>
                <w:szCs w:val="16"/>
              </w:rPr>
              <w:t xml:space="preserve">site </w:t>
            </w:r>
            <w:r w:rsidR="00A228AC" w:rsidRPr="007E1929">
              <w:rPr>
                <w:sz w:val="16"/>
                <w:szCs w:val="16"/>
              </w:rPr>
              <w:t xml:space="preserve">development, </w:t>
            </w:r>
            <w:r w:rsidR="00676F06" w:rsidRPr="007E1929">
              <w:rPr>
                <w:sz w:val="16"/>
                <w:szCs w:val="16"/>
              </w:rPr>
              <w:t>graphic design</w:t>
            </w:r>
            <w:r w:rsidR="00A228AC" w:rsidRPr="007E1929">
              <w:rPr>
                <w:sz w:val="16"/>
                <w:szCs w:val="16"/>
              </w:rPr>
              <w:t>, media production and print assets.</w:t>
            </w:r>
          </w:p>
          <w:p w14:paraId="3493346C" w14:textId="77777777" w:rsidR="00A228AC" w:rsidRPr="007E1929" w:rsidRDefault="00A228AC" w:rsidP="002324B5">
            <w:pPr>
              <w:pStyle w:val="Heading4"/>
            </w:pPr>
          </w:p>
          <w:p w14:paraId="0E4EF578" w14:textId="77777777" w:rsidR="00A228AC" w:rsidRPr="007E1929" w:rsidRDefault="00A228AC" w:rsidP="002324B5">
            <w:pPr>
              <w:pStyle w:val="Heading4"/>
            </w:pPr>
            <w:r w:rsidRPr="007E1929">
              <w:t>Creative Director</w:t>
            </w:r>
          </w:p>
          <w:p w14:paraId="062BB518" w14:textId="77777777" w:rsidR="00A228AC" w:rsidRPr="007E1929" w:rsidRDefault="00A228AC" w:rsidP="002324B5">
            <w:pPr>
              <w:pStyle w:val="Heading4"/>
              <w:rPr>
                <w:bCs/>
              </w:rPr>
            </w:pPr>
            <w:r w:rsidRPr="007E1929">
              <w:t>XcentricMold.com</w:t>
            </w:r>
          </w:p>
          <w:p w14:paraId="55CF0B8C" w14:textId="77777777" w:rsidR="00A228AC" w:rsidRPr="007E1929" w:rsidRDefault="00A228AC" w:rsidP="002324B5">
            <w:pPr>
              <w:pStyle w:val="Date"/>
            </w:pPr>
            <w:r w:rsidRPr="007E1929">
              <w:t>2014-2015</w:t>
            </w:r>
          </w:p>
          <w:p w14:paraId="02FACBAF" w14:textId="364AB8ED" w:rsidR="00A228AC" w:rsidRPr="007E1929" w:rsidRDefault="00E647BC" w:rsidP="002324B5">
            <w:pPr>
              <w:contextualSpacing/>
              <w:rPr>
                <w:sz w:val="16"/>
                <w:szCs w:val="16"/>
              </w:rPr>
            </w:pPr>
            <w:r w:rsidRPr="007E1929">
              <w:rPr>
                <w:sz w:val="16"/>
                <w:szCs w:val="16"/>
              </w:rPr>
              <w:t xml:space="preserve">Leveraged analytics to improve website reach, </w:t>
            </w:r>
            <w:r w:rsidR="008347EE" w:rsidRPr="007E1929">
              <w:rPr>
                <w:sz w:val="16"/>
                <w:szCs w:val="16"/>
              </w:rPr>
              <w:t>authority,</w:t>
            </w:r>
            <w:r w:rsidRPr="007E1929">
              <w:rPr>
                <w:sz w:val="16"/>
                <w:szCs w:val="16"/>
              </w:rPr>
              <w:t xml:space="preserve"> and conversions. This led to overall optimization of organic and paid </w:t>
            </w:r>
            <w:r w:rsidR="008347EE" w:rsidRPr="007E1929">
              <w:rPr>
                <w:sz w:val="16"/>
                <w:szCs w:val="16"/>
              </w:rPr>
              <w:t>media distribution</w:t>
            </w:r>
            <w:r w:rsidRPr="007E1929">
              <w:rPr>
                <w:sz w:val="16"/>
                <w:szCs w:val="16"/>
              </w:rPr>
              <w:t xml:space="preserve"> channels. Took direction from leadership and helped lead</w:t>
            </w:r>
            <w:r w:rsidR="00676F06" w:rsidRPr="007E1929">
              <w:rPr>
                <w:sz w:val="16"/>
                <w:szCs w:val="16"/>
              </w:rPr>
              <w:t xml:space="preserve"> the</w:t>
            </w:r>
            <w:r w:rsidR="00A228AC" w:rsidRPr="007E1929">
              <w:rPr>
                <w:sz w:val="16"/>
                <w:szCs w:val="16"/>
              </w:rPr>
              <w:t xml:space="preserve"> design</w:t>
            </w:r>
            <w:r w:rsidR="00D10F53" w:rsidRPr="007E1929">
              <w:rPr>
                <w:sz w:val="16"/>
                <w:szCs w:val="16"/>
              </w:rPr>
              <w:t>, restructuring</w:t>
            </w:r>
            <w:r w:rsidR="00A228AC" w:rsidRPr="007E1929">
              <w:rPr>
                <w:sz w:val="16"/>
                <w:szCs w:val="16"/>
              </w:rPr>
              <w:t>, development of website</w:t>
            </w:r>
            <w:r w:rsidR="00D10F53" w:rsidRPr="007E1929">
              <w:rPr>
                <w:sz w:val="16"/>
                <w:szCs w:val="16"/>
              </w:rPr>
              <w:t xml:space="preserve"> and quote engine</w:t>
            </w:r>
            <w:r w:rsidR="00A228AC" w:rsidRPr="007E1929">
              <w:rPr>
                <w:sz w:val="16"/>
                <w:szCs w:val="16"/>
              </w:rPr>
              <w:t>, email marketing and PPC campaigns.</w:t>
            </w:r>
          </w:p>
          <w:p w14:paraId="50609CA6" w14:textId="703ACA8C" w:rsidR="00A228AC" w:rsidRDefault="00A228AC" w:rsidP="002324B5">
            <w:pPr>
              <w:contextualSpacing/>
            </w:pPr>
          </w:p>
          <w:p w14:paraId="17ACC79A" w14:textId="77777777" w:rsidR="00A228AC" w:rsidRDefault="00000000" w:rsidP="002324B5">
            <w:pPr>
              <w:pStyle w:val="Heading2"/>
            </w:pPr>
            <w:sdt>
              <w:sdtPr>
                <w:id w:val="-1447144958"/>
                <w:placeholder>
                  <w:docPart w:val="6DFEECD5DA7941FAA7C6119B9B08D0AF"/>
                </w:placeholder>
                <w:temporary/>
                <w:showingPlcHdr/>
                <w15:appearance w15:val="hidden"/>
              </w:sdtPr>
              <w:sdtContent>
                <w:r w:rsidR="00A228AC" w:rsidRPr="00036450">
                  <w:t>EDUCATION</w:t>
                </w:r>
              </w:sdtContent>
            </w:sdt>
          </w:p>
          <w:p w14:paraId="5A721FE8" w14:textId="77777777" w:rsidR="00A228AC" w:rsidRPr="00036450" w:rsidRDefault="00A228AC" w:rsidP="002324B5">
            <w:pPr>
              <w:pStyle w:val="Heading4"/>
            </w:pPr>
            <w:r>
              <w:t>Oakland Community College</w:t>
            </w:r>
          </w:p>
          <w:p w14:paraId="673EF3A0" w14:textId="77777777" w:rsidR="00A228AC" w:rsidRPr="00B359E4" w:rsidRDefault="00A228AC" w:rsidP="002324B5">
            <w:pPr>
              <w:pStyle w:val="Date"/>
            </w:pPr>
            <w:r>
              <w:t>May 2011</w:t>
            </w:r>
          </w:p>
          <w:p w14:paraId="2C310DF5" w14:textId="3EE1EF6D" w:rsidR="00A228AC" w:rsidRPr="00094FD6" w:rsidRDefault="00A228AC" w:rsidP="003614F9">
            <w:r>
              <w:t>Associates Computer Science – Information Systems / Design</w:t>
            </w:r>
          </w:p>
        </w:tc>
      </w:tr>
    </w:tbl>
    <w:p w14:paraId="62433603" w14:textId="48B6D7C7" w:rsidR="00D77B30" w:rsidRDefault="00D77B30" w:rsidP="00A228AC"/>
    <w:p w14:paraId="77CDFFAE" w14:textId="413834B4" w:rsidR="00D77B30" w:rsidRPr="00A228AC" w:rsidRDefault="00D77B30" w:rsidP="00D77B30"/>
    <w:sectPr w:rsidR="00D77B30" w:rsidRPr="00A228AC" w:rsidSect="00A228AC">
      <w:headerReference w:type="default" r:id="rId7"/>
      <w:pgSz w:w="12240" w:h="15840"/>
      <w:pgMar w:top="13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27766" w14:textId="77777777" w:rsidR="00D7302E" w:rsidRDefault="00D7302E" w:rsidP="000C45FF">
      <w:r>
        <w:separator/>
      </w:r>
    </w:p>
  </w:endnote>
  <w:endnote w:type="continuationSeparator" w:id="0">
    <w:p w14:paraId="2F01185A" w14:textId="77777777" w:rsidR="00D7302E" w:rsidRDefault="00D7302E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4A399" w14:textId="77777777" w:rsidR="00D7302E" w:rsidRDefault="00D7302E" w:rsidP="000C45FF">
      <w:r>
        <w:separator/>
      </w:r>
    </w:p>
  </w:footnote>
  <w:footnote w:type="continuationSeparator" w:id="0">
    <w:p w14:paraId="4238E983" w14:textId="77777777" w:rsidR="00D7302E" w:rsidRDefault="00D7302E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44697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AC5422" wp14:editId="1B244A9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1200" cy="9630000"/>
          <wp:effectExtent l="0" t="0" r="0" b="0"/>
          <wp:wrapNone/>
          <wp:docPr id="27" name="Graphic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1200" cy="9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4B6D2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94B6D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94B6D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7E473EEA"/>
    <w:multiLevelType w:val="multilevel"/>
    <w:tmpl w:val="CB84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8520837">
    <w:abstractNumId w:val="0"/>
  </w:num>
  <w:num w:numId="2" w16cid:durableId="1583830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47"/>
    <w:rsid w:val="000041C4"/>
    <w:rsid w:val="00036450"/>
    <w:rsid w:val="000371DB"/>
    <w:rsid w:val="00041FE0"/>
    <w:rsid w:val="00094499"/>
    <w:rsid w:val="00094ECE"/>
    <w:rsid w:val="00094FD6"/>
    <w:rsid w:val="00096D1F"/>
    <w:rsid w:val="000C45FF"/>
    <w:rsid w:val="000E3FD1"/>
    <w:rsid w:val="00112054"/>
    <w:rsid w:val="00130B44"/>
    <w:rsid w:val="001525E1"/>
    <w:rsid w:val="001671F6"/>
    <w:rsid w:val="00180329"/>
    <w:rsid w:val="0019001F"/>
    <w:rsid w:val="001A74A5"/>
    <w:rsid w:val="001B2ABD"/>
    <w:rsid w:val="001C3C6A"/>
    <w:rsid w:val="001E0391"/>
    <w:rsid w:val="001E1759"/>
    <w:rsid w:val="001F1ECC"/>
    <w:rsid w:val="00223FEF"/>
    <w:rsid w:val="002400EB"/>
    <w:rsid w:val="00256CF7"/>
    <w:rsid w:val="00281FD5"/>
    <w:rsid w:val="002B7CF1"/>
    <w:rsid w:val="0030481B"/>
    <w:rsid w:val="00311F9F"/>
    <w:rsid w:val="003156FC"/>
    <w:rsid w:val="003254B5"/>
    <w:rsid w:val="00332313"/>
    <w:rsid w:val="00332EDE"/>
    <w:rsid w:val="00335EA8"/>
    <w:rsid w:val="003422F1"/>
    <w:rsid w:val="003614F9"/>
    <w:rsid w:val="0037121F"/>
    <w:rsid w:val="00385167"/>
    <w:rsid w:val="003858AF"/>
    <w:rsid w:val="003A6B7D"/>
    <w:rsid w:val="003A6BBF"/>
    <w:rsid w:val="003B03CF"/>
    <w:rsid w:val="003B06CA"/>
    <w:rsid w:val="003F5B34"/>
    <w:rsid w:val="004071FC"/>
    <w:rsid w:val="004254DA"/>
    <w:rsid w:val="00431E74"/>
    <w:rsid w:val="00445947"/>
    <w:rsid w:val="00477F48"/>
    <w:rsid w:val="004813B3"/>
    <w:rsid w:val="00496591"/>
    <w:rsid w:val="004C2FFF"/>
    <w:rsid w:val="004C63E4"/>
    <w:rsid w:val="004D3011"/>
    <w:rsid w:val="004E3E5E"/>
    <w:rsid w:val="004F0D70"/>
    <w:rsid w:val="004F28D6"/>
    <w:rsid w:val="0052113A"/>
    <w:rsid w:val="005262AC"/>
    <w:rsid w:val="00554DF3"/>
    <w:rsid w:val="005B0F8C"/>
    <w:rsid w:val="005E39D5"/>
    <w:rsid w:val="00600670"/>
    <w:rsid w:val="006008D4"/>
    <w:rsid w:val="00616E38"/>
    <w:rsid w:val="0062123A"/>
    <w:rsid w:val="00646E75"/>
    <w:rsid w:val="00676F06"/>
    <w:rsid w:val="006771D0"/>
    <w:rsid w:val="006B61B7"/>
    <w:rsid w:val="006C1D9D"/>
    <w:rsid w:val="006E088D"/>
    <w:rsid w:val="006F53C7"/>
    <w:rsid w:val="0070340F"/>
    <w:rsid w:val="00715FCB"/>
    <w:rsid w:val="00743101"/>
    <w:rsid w:val="00747666"/>
    <w:rsid w:val="007775E1"/>
    <w:rsid w:val="007867A0"/>
    <w:rsid w:val="00791BCA"/>
    <w:rsid w:val="007927F5"/>
    <w:rsid w:val="007932D3"/>
    <w:rsid w:val="007A1355"/>
    <w:rsid w:val="007B2A65"/>
    <w:rsid w:val="007E1929"/>
    <w:rsid w:val="00802CA0"/>
    <w:rsid w:val="008347EE"/>
    <w:rsid w:val="008D7080"/>
    <w:rsid w:val="008F3401"/>
    <w:rsid w:val="009260CD"/>
    <w:rsid w:val="009305F1"/>
    <w:rsid w:val="00952C25"/>
    <w:rsid w:val="009B539F"/>
    <w:rsid w:val="00A2118D"/>
    <w:rsid w:val="00A21724"/>
    <w:rsid w:val="00A228AC"/>
    <w:rsid w:val="00A40869"/>
    <w:rsid w:val="00A41359"/>
    <w:rsid w:val="00AA5B03"/>
    <w:rsid w:val="00AC0CBB"/>
    <w:rsid w:val="00AD76E2"/>
    <w:rsid w:val="00AF6D44"/>
    <w:rsid w:val="00B1570F"/>
    <w:rsid w:val="00B20152"/>
    <w:rsid w:val="00B359E4"/>
    <w:rsid w:val="00B45372"/>
    <w:rsid w:val="00B46179"/>
    <w:rsid w:val="00B57D98"/>
    <w:rsid w:val="00B70850"/>
    <w:rsid w:val="00BB5903"/>
    <w:rsid w:val="00BE2258"/>
    <w:rsid w:val="00C039FE"/>
    <w:rsid w:val="00C066B6"/>
    <w:rsid w:val="00C37BA1"/>
    <w:rsid w:val="00C4674C"/>
    <w:rsid w:val="00C506CF"/>
    <w:rsid w:val="00C542C5"/>
    <w:rsid w:val="00C547D5"/>
    <w:rsid w:val="00C72662"/>
    <w:rsid w:val="00C72BED"/>
    <w:rsid w:val="00C80811"/>
    <w:rsid w:val="00C9578B"/>
    <w:rsid w:val="00C95947"/>
    <w:rsid w:val="00CB0055"/>
    <w:rsid w:val="00D10F53"/>
    <w:rsid w:val="00D15257"/>
    <w:rsid w:val="00D16F48"/>
    <w:rsid w:val="00D2522B"/>
    <w:rsid w:val="00D422DE"/>
    <w:rsid w:val="00D5459D"/>
    <w:rsid w:val="00D7302E"/>
    <w:rsid w:val="00D77B30"/>
    <w:rsid w:val="00DA1F4D"/>
    <w:rsid w:val="00DD070C"/>
    <w:rsid w:val="00DD172A"/>
    <w:rsid w:val="00DD6E05"/>
    <w:rsid w:val="00DF0479"/>
    <w:rsid w:val="00E02ACB"/>
    <w:rsid w:val="00E15CD7"/>
    <w:rsid w:val="00E25A26"/>
    <w:rsid w:val="00E4381A"/>
    <w:rsid w:val="00E55D74"/>
    <w:rsid w:val="00E647BC"/>
    <w:rsid w:val="00E921FB"/>
    <w:rsid w:val="00EA0B36"/>
    <w:rsid w:val="00EF616F"/>
    <w:rsid w:val="00F05EDE"/>
    <w:rsid w:val="00F364A3"/>
    <w:rsid w:val="00F57925"/>
    <w:rsid w:val="00F60274"/>
    <w:rsid w:val="00F77FB9"/>
    <w:rsid w:val="00F857CD"/>
    <w:rsid w:val="00F95A18"/>
    <w:rsid w:val="00FA7455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C9F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AF6D44"/>
  </w:style>
  <w:style w:type="paragraph" w:styleId="Heading1">
    <w:name w:val="heading 1"/>
    <w:basedOn w:val="Normal"/>
    <w:next w:val="Normal"/>
    <w:link w:val="Heading1Char"/>
    <w:uiPriority w:val="9"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E2258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355D7E" w:themeColor="accent1" w:themeShade="80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qFormat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0340F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BE2258"/>
    <w:rPr>
      <w:rFonts w:asciiTheme="majorHAnsi" w:eastAsiaTheme="majorEastAsia" w:hAnsiTheme="majorHAnsi" w:cstheme="majorBidi"/>
      <w:b/>
      <w:caps/>
      <w:color w:val="355D7E" w:themeColor="accent1" w:themeShade="80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Bullet">
    <w:name w:val="List Bullet"/>
    <w:basedOn w:val="Normal"/>
    <w:uiPriority w:val="11"/>
    <w:qFormat/>
    <w:rsid w:val="00094FD6"/>
    <w:pPr>
      <w:numPr>
        <w:numId w:val="1"/>
      </w:numPr>
      <w:ind w:left="420"/>
    </w:pPr>
    <w:rPr>
      <w:rFonts w:eastAsiaTheme="minorHAnsi"/>
      <w:color w:val="595959" w:themeColor="text1" w:themeTint="A6"/>
      <w:lang w:eastAsia="en-US"/>
    </w:rPr>
  </w:style>
  <w:style w:type="paragraph" w:styleId="NoSpacing">
    <w:name w:val="No Spacing"/>
    <w:uiPriority w:val="1"/>
    <w:semiHidden/>
    <w:rsid w:val="000041C4"/>
    <w:rPr>
      <w:szCs w:val="22"/>
    </w:rPr>
  </w:style>
  <w:style w:type="character" w:customStyle="1" w:styleId="editable-field">
    <w:name w:val="editable-field"/>
    <w:basedOn w:val="DefaultParagraphFont"/>
    <w:rsid w:val="00FA7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404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32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054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8400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aig\AppData\Roaming\Microsoft\Templates\Hospitality%20managemen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70533ABC9E4134A25D9FDC03E8B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6F737-CCF6-4579-B610-B046958A53CF}"/>
      </w:docPartPr>
      <w:docPartBody>
        <w:p w:rsidR="00525EE4" w:rsidRDefault="00772F31" w:rsidP="00772F31">
          <w:pPr>
            <w:pStyle w:val="2270533ABC9E4134A25D9FDC03E8B059"/>
          </w:pPr>
          <w:r w:rsidRPr="00C039FE">
            <w:t>Contact</w:t>
          </w:r>
        </w:p>
      </w:docPartBody>
    </w:docPart>
    <w:docPart>
      <w:docPartPr>
        <w:name w:val="FE1E64166AF640C684A48CA2ED05E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3DE17-740B-48EF-B65B-9B91EDBB750B}"/>
      </w:docPartPr>
      <w:docPartBody>
        <w:p w:rsidR="00525EE4" w:rsidRDefault="00772F31" w:rsidP="00772F31">
          <w:pPr>
            <w:pStyle w:val="FE1E64166AF640C684A48CA2ED05EDB9"/>
          </w:pPr>
          <w:r w:rsidRPr="004D3011">
            <w:t>PHONE:</w:t>
          </w:r>
        </w:p>
      </w:docPartBody>
    </w:docPart>
    <w:docPart>
      <w:docPartPr>
        <w:name w:val="D39C4203F6C74441962017405BBF4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68ADF-584B-43FE-9910-1427CE71D732}"/>
      </w:docPartPr>
      <w:docPartBody>
        <w:p w:rsidR="00525EE4" w:rsidRDefault="00772F31" w:rsidP="00772F31">
          <w:pPr>
            <w:pStyle w:val="D39C4203F6C74441962017405BBF49D8"/>
          </w:pPr>
          <w:r>
            <w:t>LINKEDIN:</w:t>
          </w:r>
        </w:p>
      </w:docPartBody>
    </w:docPart>
    <w:docPart>
      <w:docPartPr>
        <w:name w:val="6A2D7F37016E42D893891DDE0C849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3CD73-29CC-4ECA-B0D7-4E258EADB18E}"/>
      </w:docPartPr>
      <w:docPartBody>
        <w:p w:rsidR="00525EE4" w:rsidRDefault="00772F31" w:rsidP="00772F31">
          <w:pPr>
            <w:pStyle w:val="6A2D7F37016E42D893891DDE0C849AAD"/>
          </w:pPr>
          <w:r w:rsidRPr="004D3011">
            <w:t>EMAIL</w:t>
          </w:r>
        </w:p>
      </w:docPartBody>
    </w:docPart>
    <w:docPart>
      <w:docPartPr>
        <w:name w:val="6DFEECD5DA7941FAA7C6119B9B08D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C5CD4-E67A-4C77-8104-CDCCB4895A1C}"/>
      </w:docPartPr>
      <w:docPartBody>
        <w:p w:rsidR="00525EE4" w:rsidRDefault="00772F31" w:rsidP="00772F31">
          <w:pPr>
            <w:pStyle w:val="6DFEECD5DA7941FAA7C6119B9B08D0AF"/>
          </w:pPr>
          <w:r w:rsidRPr="00036450">
            <w:t>EDUCATION</w:t>
          </w:r>
        </w:p>
      </w:docPartBody>
    </w:docPart>
    <w:docPart>
      <w:docPartPr>
        <w:name w:val="121095D271EA4FEA802802BE8CDC1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07C3F-19BB-4E14-A480-111413699D09}"/>
      </w:docPartPr>
      <w:docPartBody>
        <w:p w:rsidR="00C55DF0" w:rsidRDefault="00405B24" w:rsidP="00405B24">
          <w:pPr>
            <w:pStyle w:val="121095D271EA4FEA802802BE8CDC11B6"/>
          </w:pPr>
          <w:r>
            <w:t>key skills and characteristics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72478836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31"/>
    <w:rsid w:val="000B1E9F"/>
    <w:rsid w:val="001963BF"/>
    <w:rsid w:val="00303E38"/>
    <w:rsid w:val="003D4F74"/>
    <w:rsid w:val="00405B24"/>
    <w:rsid w:val="00525EE4"/>
    <w:rsid w:val="00694C3A"/>
    <w:rsid w:val="00700D60"/>
    <w:rsid w:val="00771D4C"/>
    <w:rsid w:val="00772F31"/>
    <w:rsid w:val="00A961E5"/>
    <w:rsid w:val="00C55DF0"/>
    <w:rsid w:val="00D12212"/>
    <w:rsid w:val="00F3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11"/>
    <w:qFormat/>
    <w:pPr>
      <w:numPr>
        <w:numId w:val="1"/>
      </w:numPr>
      <w:spacing w:after="0" w:line="240" w:lineRule="auto"/>
      <w:ind w:left="420"/>
    </w:pPr>
    <w:rPr>
      <w:rFonts w:eastAsiaTheme="minorHAnsi"/>
      <w:color w:val="595959" w:themeColor="text1" w:themeTint="A6"/>
      <w:sz w:val="18"/>
      <w:szCs w:val="18"/>
    </w:rPr>
  </w:style>
  <w:style w:type="paragraph" w:customStyle="1" w:styleId="2270533ABC9E4134A25D9FDC03E8B059">
    <w:name w:val="2270533ABC9E4134A25D9FDC03E8B059"/>
    <w:rsid w:val="00772F31"/>
  </w:style>
  <w:style w:type="paragraph" w:customStyle="1" w:styleId="FE1E64166AF640C684A48CA2ED05EDB9">
    <w:name w:val="FE1E64166AF640C684A48CA2ED05EDB9"/>
    <w:rsid w:val="00772F31"/>
  </w:style>
  <w:style w:type="paragraph" w:customStyle="1" w:styleId="D39C4203F6C74441962017405BBF49D8">
    <w:name w:val="D39C4203F6C74441962017405BBF49D8"/>
    <w:rsid w:val="00772F31"/>
  </w:style>
  <w:style w:type="paragraph" w:customStyle="1" w:styleId="6A2D7F37016E42D893891DDE0C849AAD">
    <w:name w:val="6A2D7F37016E42D893891DDE0C849AAD"/>
    <w:rsid w:val="00772F31"/>
  </w:style>
  <w:style w:type="paragraph" w:customStyle="1" w:styleId="6DFEECD5DA7941FAA7C6119B9B08D0AF">
    <w:name w:val="6DFEECD5DA7941FAA7C6119B9B08D0AF"/>
    <w:rsid w:val="00772F31"/>
  </w:style>
  <w:style w:type="paragraph" w:customStyle="1" w:styleId="121095D271EA4FEA802802BE8CDC11B6">
    <w:name w:val="121095D271EA4FEA802802BE8CDC11B6"/>
    <w:rsid w:val="00405B24"/>
  </w:style>
  <w:style w:type="paragraph" w:customStyle="1" w:styleId="FEF9EB3E9E3649A887F21888EE82D9C5">
    <w:name w:val="FEF9EB3E9E3649A887F21888EE82D9C5"/>
    <w:rsid w:val="001963BF"/>
    <w:rPr>
      <w:kern w:val="2"/>
      <w14:ligatures w14:val="standardContextual"/>
    </w:rPr>
  </w:style>
  <w:style w:type="paragraph" w:customStyle="1" w:styleId="21394230DFD04962A75A2DDE8DE23F8A">
    <w:name w:val="21394230DFD04962A75A2DDE8DE23F8A"/>
    <w:rsid w:val="001963BF"/>
    <w:rPr>
      <w:kern w:val="2"/>
      <w14:ligatures w14:val="standardContextual"/>
    </w:rPr>
  </w:style>
  <w:style w:type="paragraph" w:customStyle="1" w:styleId="9D0A70A8C45E4FEDA00C4422F4F0F973">
    <w:name w:val="9D0A70A8C45E4FEDA00C4422F4F0F973"/>
    <w:rsid w:val="001963BF"/>
    <w:rPr>
      <w:kern w:val="2"/>
      <w14:ligatures w14:val="standardContextual"/>
    </w:rPr>
  </w:style>
  <w:style w:type="paragraph" w:customStyle="1" w:styleId="05C623A55FA14CD8984615653C225DB4">
    <w:name w:val="05C623A55FA14CD8984615653C225DB4"/>
    <w:rsid w:val="001963BF"/>
    <w:rPr>
      <w:kern w:val="2"/>
      <w14:ligatures w14:val="standardContextual"/>
    </w:rPr>
  </w:style>
  <w:style w:type="paragraph" w:customStyle="1" w:styleId="A69770DE99EB4DD191E2546D65267005">
    <w:name w:val="A69770DE99EB4DD191E2546D65267005"/>
    <w:rsid w:val="001963BF"/>
    <w:rPr>
      <w:kern w:val="2"/>
      <w14:ligatures w14:val="standardContextual"/>
    </w:rPr>
  </w:style>
  <w:style w:type="paragraph" w:customStyle="1" w:styleId="3ED7F3DD2BB64B93930B3ADB4F5BCC16">
    <w:name w:val="3ED7F3DD2BB64B93930B3ADB4F5BCC16"/>
    <w:rsid w:val="001963BF"/>
    <w:rPr>
      <w:kern w:val="2"/>
      <w14:ligatures w14:val="standardContextual"/>
    </w:rPr>
  </w:style>
  <w:style w:type="paragraph" w:customStyle="1" w:styleId="C1606448739C43159DE8EF2CF0B50758">
    <w:name w:val="C1606448739C43159DE8EF2CF0B50758"/>
    <w:rsid w:val="001963BF"/>
    <w:rPr>
      <w:kern w:val="2"/>
      <w14:ligatures w14:val="standardContextual"/>
    </w:rPr>
  </w:style>
  <w:style w:type="paragraph" w:customStyle="1" w:styleId="8410D6629B8148B8954D92A70303E9C4">
    <w:name w:val="8410D6629B8148B8954D92A70303E9C4"/>
    <w:rsid w:val="001963BF"/>
    <w:rPr>
      <w:kern w:val="2"/>
      <w14:ligatures w14:val="standardContextual"/>
    </w:rPr>
  </w:style>
  <w:style w:type="paragraph" w:customStyle="1" w:styleId="9913B71697C7456D96003CA15360BC86">
    <w:name w:val="9913B71697C7456D96003CA15360BC86"/>
    <w:rsid w:val="001963B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Hospitality management resume</Template>
  <TotalTime>0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2024-01-09T15:50:00Z</dcterms:created>
  <dcterms:modified xsi:type="dcterms:W3CDTF">2024-01-09T15:50:00Z</dcterms:modified>
</cp:coreProperties>
</file>